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55AB1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76B51D73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1D37CD39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00C8D4B5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3394E4CB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6C6602E8" w14:textId="1013E03D" w:rsidR="004263EB" w:rsidRDefault="00C943FA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26.12.2023</w:t>
      </w:r>
    </w:p>
    <w:p w14:paraId="208A78A4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7B42F6E1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530604A2" w14:textId="1E51FEDC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C943FA">
        <w:rPr>
          <w:b w:val="0"/>
          <w:sz w:val="20"/>
          <w:szCs w:val="20"/>
          <w:u w:val="single"/>
          <w:lang w:val="en-US"/>
        </w:rPr>
        <w:t>1/2612</w:t>
      </w:r>
    </w:p>
    <w:p w14:paraId="28EC8E19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1614275B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2E9DD937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369278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8A2E1BA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1A8360A2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BA991B" w14:textId="3E0064F9" w:rsidR="00DC6C96" w:rsidRPr="00DF42E6" w:rsidRDefault="00C943FA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905016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D4D70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0755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6515DAC" w14:textId="02CCB9FE" w:rsidR="00DC6C96" w:rsidRPr="00DF42E6" w:rsidRDefault="00C943FA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Волошин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А.В.</w:t>
            </w:r>
          </w:p>
        </w:tc>
      </w:tr>
      <w:tr w:rsidR="00DC6C96" w14:paraId="1EF3AF70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1EF5D4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C98AB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DBCAB3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C19A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119B3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670A630E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9E1323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1C50E914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1486F22C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198AB0EE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052C8C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3A13513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26B88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6FD42EC6" w14:textId="6360351D" w:rsidR="00DC6C96" w:rsidRPr="00DF42E6" w:rsidRDefault="00C943F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"ЗАВОД АГРОТЕХНІЧНИХ МАШИН"</w:t>
            </w:r>
          </w:p>
        </w:tc>
      </w:tr>
      <w:tr w:rsidR="00DC6C96" w14:paraId="1C26525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EE154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45B71826" w14:textId="183F98B9" w:rsidR="00DC6C96" w:rsidRPr="00DF42E6" w:rsidRDefault="00C943F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4B31DD9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314945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4ED48CFE" w14:textId="38D31C75" w:rsidR="00D42FB5" w:rsidRPr="00DF42E6" w:rsidRDefault="00C943FA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69118 місто Запоріжжя вулиця </w:t>
            </w:r>
            <w:proofErr w:type="spellStart"/>
            <w:r>
              <w:rPr>
                <w:sz w:val="20"/>
                <w:szCs w:val="20"/>
                <w:lang w:val="uk-UA"/>
              </w:rPr>
              <w:t>Чубанова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1</w:t>
            </w:r>
          </w:p>
        </w:tc>
      </w:tr>
      <w:tr w:rsidR="00DC6C96" w14:paraId="5F21D1A1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0DCFBA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53E6FA6C" w14:textId="5EFBD41F" w:rsidR="00DC6C96" w:rsidRPr="00DF42E6" w:rsidRDefault="00C943F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00235826</w:t>
            </w:r>
          </w:p>
        </w:tc>
      </w:tr>
      <w:tr w:rsidR="00DC6C96" w14:paraId="7A16E16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409DF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11AB7792" w14:textId="53A128B6" w:rsidR="00DC6C96" w:rsidRPr="00DF42E6" w:rsidRDefault="00C943F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0612285826</w:t>
            </w:r>
          </w:p>
        </w:tc>
      </w:tr>
      <w:tr w:rsidR="00DC6C96" w14:paraId="58CC298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D2CDB7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642ACB75" w14:textId="6A66688D" w:rsidR="00DC6C96" w:rsidRPr="00DF42E6" w:rsidRDefault="00C943F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agromash@uniton.zp.ua</w:t>
            </w:r>
          </w:p>
        </w:tc>
      </w:tr>
      <w:tr w:rsidR="00531337" w14:paraId="0F3CC86C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1508C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F5BC90D" w14:textId="1E12242A" w:rsidR="00531337" w:rsidRPr="009A60E3" w:rsidRDefault="00C943F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0D679AA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1A2C4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6B8AC771" w14:textId="77777777" w:rsidR="00C943FA" w:rsidRDefault="00C943F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43EFE5C2" w14:textId="77777777" w:rsidR="00C943FA" w:rsidRDefault="00C943F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7FC1E9DD" w14:textId="77777777" w:rsidR="00C943FA" w:rsidRDefault="00C943FA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502DF046" w14:textId="4D35BA6C" w:rsidR="00C86AFD" w:rsidRPr="00C86AFD" w:rsidRDefault="00C943FA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21B3D4BC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5AA5B23E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0AF4EC78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71206599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2C890D5A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02E68CA8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EB610" w14:textId="4328DCD3" w:rsidR="001714DF" w:rsidRPr="00DF42E6" w:rsidRDefault="00C943FA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agromash.pat.ua, http://agromash.pat.ua/emitents/reports/special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B6407" w14:textId="1C1C9885" w:rsidR="001714DF" w:rsidRPr="00DF42E6" w:rsidRDefault="00C943FA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26.12.2023</w:t>
            </w:r>
          </w:p>
        </w:tc>
      </w:tr>
      <w:tr w:rsidR="001714DF" w:rsidRPr="00DF42E6" w14:paraId="77CFE6F5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D20100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7D2588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6315A5A6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0C9F0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0F103DA9" w14:textId="77777777" w:rsidR="00790DE0" w:rsidRDefault="00790DE0" w:rsidP="00C86AFD">
      <w:pPr>
        <w:rPr>
          <w:lang w:val="en-US"/>
        </w:rPr>
        <w:sectPr w:rsidR="00790DE0" w:rsidSect="00C943FA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790DE0" w:rsidRPr="00790DE0" w14:paraId="6F5AFED0" w14:textId="77777777" w:rsidTr="006E71AC">
        <w:trPr>
          <w:trHeight w:val="440"/>
          <w:tblCellSpacing w:w="22" w:type="dxa"/>
        </w:trPr>
        <w:tc>
          <w:tcPr>
            <w:tcW w:w="4931" w:type="pct"/>
          </w:tcPr>
          <w:p w14:paraId="7D1A271A" w14:textId="77777777" w:rsidR="00790DE0" w:rsidRPr="00790DE0" w:rsidRDefault="00790DE0" w:rsidP="00790DE0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790DE0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790DE0">
              <w:rPr>
                <w:sz w:val="20"/>
                <w:szCs w:val="20"/>
              </w:rPr>
              <w:t xml:space="preserve"> 6</w:t>
            </w:r>
            <w:r w:rsidRPr="00790DE0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90DE0">
              <w:rPr>
                <w:sz w:val="20"/>
                <w:szCs w:val="20"/>
              </w:rPr>
              <w:t>Положення</w:t>
            </w:r>
            <w:proofErr w:type="spellEnd"/>
            <w:r w:rsidRPr="00790DE0">
              <w:rPr>
                <w:sz w:val="20"/>
                <w:szCs w:val="20"/>
              </w:rPr>
              <w:t xml:space="preserve"> про </w:t>
            </w:r>
            <w:proofErr w:type="spellStart"/>
            <w:r w:rsidRPr="00790DE0">
              <w:rPr>
                <w:sz w:val="20"/>
                <w:szCs w:val="20"/>
              </w:rPr>
              <w:t>розкриття</w:t>
            </w:r>
            <w:proofErr w:type="spellEnd"/>
            <w:r w:rsidRPr="00790DE0">
              <w:rPr>
                <w:sz w:val="20"/>
                <w:szCs w:val="20"/>
              </w:rPr>
              <w:t xml:space="preserve"> </w:t>
            </w:r>
            <w:proofErr w:type="spellStart"/>
            <w:r w:rsidRPr="00790DE0">
              <w:rPr>
                <w:sz w:val="20"/>
                <w:szCs w:val="20"/>
              </w:rPr>
              <w:t>інформації</w:t>
            </w:r>
            <w:proofErr w:type="spellEnd"/>
            <w:r w:rsidRPr="00790DE0">
              <w:rPr>
                <w:sz w:val="20"/>
                <w:szCs w:val="20"/>
              </w:rPr>
              <w:t xml:space="preserve"> </w:t>
            </w:r>
            <w:proofErr w:type="spellStart"/>
            <w:r w:rsidRPr="00790DE0">
              <w:rPr>
                <w:sz w:val="20"/>
                <w:szCs w:val="20"/>
              </w:rPr>
              <w:t>емітентами</w:t>
            </w:r>
            <w:proofErr w:type="spellEnd"/>
            <w:r w:rsidRPr="00790DE0">
              <w:rPr>
                <w:sz w:val="20"/>
                <w:szCs w:val="20"/>
              </w:rPr>
              <w:t xml:space="preserve"> </w:t>
            </w:r>
            <w:proofErr w:type="spellStart"/>
            <w:r w:rsidRPr="00790DE0">
              <w:rPr>
                <w:sz w:val="20"/>
                <w:szCs w:val="20"/>
              </w:rPr>
              <w:t>цінних</w:t>
            </w:r>
            <w:proofErr w:type="spellEnd"/>
            <w:r w:rsidRPr="00790DE0">
              <w:rPr>
                <w:sz w:val="20"/>
                <w:szCs w:val="20"/>
              </w:rPr>
              <w:t xml:space="preserve"> </w:t>
            </w:r>
            <w:proofErr w:type="spellStart"/>
            <w:r w:rsidRPr="00790DE0">
              <w:rPr>
                <w:sz w:val="20"/>
                <w:szCs w:val="20"/>
              </w:rPr>
              <w:t>паперів</w:t>
            </w:r>
            <w:proofErr w:type="spellEnd"/>
            <w:r w:rsidRPr="00790DE0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790DE0">
              <w:rPr>
                <w:sz w:val="20"/>
                <w:szCs w:val="20"/>
              </w:rPr>
              <w:t>пу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790DE0">
              <w:rPr>
                <w:sz w:val="20"/>
                <w:szCs w:val="20"/>
                <w:lang w:val="uk-UA"/>
              </w:rPr>
              <w:t>пу</w:t>
            </w:r>
            <w:r w:rsidRPr="00790DE0">
              <w:rPr>
                <w:sz w:val="20"/>
                <w:szCs w:val="20"/>
              </w:rPr>
              <w:t>нкт</w:t>
            </w:r>
            <w:proofErr w:type="spellEnd"/>
            <w:r w:rsidRPr="00790DE0">
              <w:rPr>
                <w:sz w:val="20"/>
                <w:szCs w:val="20"/>
              </w:rPr>
              <w:t xml:space="preserve"> 7 </w:t>
            </w:r>
            <w:proofErr w:type="spellStart"/>
            <w:r w:rsidRPr="00790DE0">
              <w:rPr>
                <w:sz w:val="20"/>
                <w:szCs w:val="20"/>
              </w:rPr>
              <w:t>глави</w:t>
            </w:r>
            <w:proofErr w:type="spellEnd"/>
            <w:r w:rsidRPr="00790DE0">
              <w:rPr>
                <w:sz w:val="20"/>
                <w:szCs w:val="20"/>
              </w:rPr>
              <w:t xml:space="preserve"> 1 </w:t>
            </w:r>
            <w:proofErr w:type="spellStart"/>
            <w:r w:rsidRPr="00790DE0">
              <w:rPr>
                <w:sz w:val="20"/>
                <w:szCs w:val="20"/>
              </w:rPr>
              <w:t>розділу</w:t>
            </w:r>
            <w:proofErr w:type="spellEnd"/>
            <w:r w:rsidRPr="00790DE0">
              <w:rPr>
                <w:sz w:val="20"/>
                <w:szCs w:val="20"/>
              </w:rPr>
              <w:t xml:space="preserve"> III)</w:t>
            </w:r>
          </w:p>
        </w:tc>
      </w:tr>
    </w:tbl>
    <w:p w14:paraId="10EE60D6" w14:textId="77777777" w:rsidR="00790DE0" w:rsidRPr="00790DE0" w:rsidRDefault="00790DE0" w:rsidP="00790DE0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790DE0">
        <w:rPr>
          <w:sz w:val="20"/>
          <w:szCs w:val="20"/>
          <w:lang w:val="uk-UA"/>
        </w:rPr>
        <w:br w:type="textWrapping" w:clear="all"/>
      </w:r>
      <w:r w:rsidRPr="00790DE0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2112"/>
        <w:gridCol w:w="2942"/>
        <w:gridCol w:w="4230"/>
        <w:gridCol w:w="2714"/>
        <w:gridCol w:w="2575"/>
      </w:tblGrid>
      <w:tr w:rsidR="00790DE0" w:rsidRPr="00790DE0" w14:paraId="2C65E9CD" w14:textId="77777777" w:rsidTr="006E71AC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59B2E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790DE0">
              <w:rPr>
                <w:b/>
                <w:sz w:val="20"/>
                <w:szCs w:val="20"/>
              </w:rPr>
              <w:t>вчинення</w:t>
            </w:r>
            <w:proofErr w:type="spellEnd"/>
            <w:r w:rsidRPr="00790DE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90DE0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EF859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307E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33A87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8FE1F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90DE0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790DE0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790DE0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90DE0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9C420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790DE0" w:rsidRPr="00790DE0" w14:paraId="1D54BE90" w14:textId="77777777" w:rsidTr="006E71AC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71FC8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B3257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72904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707F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17D25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AD972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790DE0" w:rsidRPr="00790DE0" w14:paraId="19964959" w14:textId="77777777" w:rsidTr="006E71AC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F4D1D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26.12.2023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E3137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призначено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30975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корпоративний секретар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EBEB8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Жданова Тетяна Володимирівна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7845E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DD6CD" w14:textId="77777777" w:rsidR="00790DE0" w:rsidRPr="00790DE0" w:rsidRDefault="00790DE0" w:rsidP="00790DE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90DE0" w:rsidRPr="00790DE0" w14:paraId="524033DB" w14:textId="77777777" w:rsidTr="006E71A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88AC3" w14:textId="77777777" w:rsidR="00790DE0" w:rsidRPr="00790DE0" w:rsidRDefault="00790DE0" w:rsidP="00790DE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90DE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90DE0" w:rsidRPr="00790DE0" w14:paraId="05153D24" w14:textId="77777777" w:rsidTr="006E71A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22A4F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Посадова особа корпоративний секретар Жданова Тетяна Володимирівна  обрана на посаду 26.12.2023р.  Дата вступу в повноваження 01.01.2024р.</w:t>
            </w:r>
          </w:p>
          <w:p w14:paraId="47EDD2B2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 xml:space="preserve">Посадова особа акціями емітента не  володіє (0%  статутного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). </w:t>
            </w:r>
          </w:p>
          <w:p w14:paraId="09B8C0C6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0FC811B2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0DE0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, на який обрано особу - 1 рік 7 місяців (з 01.01.2024 до 27.07.2025). </w:t>
            </w:r>
          </w:p>
          <w:p w14:paraId="095BA220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 xml:space="preserve">Інші посади, які обіймала ця особа за останні 5 років - бухгалтер. </w:t>
            </w:r>
          </w:p>
          <w:p w14:paraId="1B674B8B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Наглядова рада</w:t>
            </w:r>
          </w:p>
          <w:p w14:paraId="64C9C386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0DE0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: Протокол засідання наглядової ради №10/23 від 26.12.2023 р. </w:t>
            </w:r>
          </w:p>
          <w:p w14:paraId="2B5ED614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90DE0">
              <w:rPr>
                <w:sz w:val="20"/>
                <w:szCs w:val="20"/>
                <w:lang w:val="uk-UA"/>
              </w:rPr>
              <w:t>Дата прийняття рішення 26.12.2023.</w:t>
            </w:r>
          </w:p>
          <w:p w14:paraId="70479468" w14:textId="77777777" w:rsidR="00790DE0" w:rsidRPr="00790DE0" w:rsidRDefault="00790DE0" w:rsidP="00790DE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90DE0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90DE0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90DE0">
              <w:rPr>
                <w:sz w:val="20"/>
                <w:szCs w:val="20"/>
                <w:lang w:val="uk-UA"/>
              </w:rPr>
              <w:t>): необхідність дотримання норм законодавства про акціонерні товариства.</w:t>
            </w:r>
          </w:p>
        </w:tc>
      </w:tr>
    </w:tbl>
    <w:p w14:paraId="1AD73C29" w14:textId="77777777" w:rsidR="00790DE0" w:rsidRPr="00790DE0" w:rsidRDefault="00790DE0" w:rsidP="00790DE0">
      <w:pPr>
        <w:rPr>
          <w:lang w:val="en-US"/>
        </w:rPr>
      </w:pPr>
    </w:p>
    <w:p w14:paraId="4E2BBF92" w14:textId="77777777" w:rsidR="00790DE0" w:rsidRPr="00790DE0" w:rsidRDefault="00790DE0" w:rsidP="00790DE0">
      <w:r w:rsidRPr="00790DE0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790DE0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790DE0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7DDC3EFC" w14:textId="58CB6C8D" w:rsidR="003C4C1A" w:rsidRDefault="003C4C1A" w:rsidP="00C86AFD">
      <w:pPr>
        <w:rPr>
          <w:lang w:val="en-US"/>
        </w:rPr>
      </w:pPr>
    </w:p>
    <w:sectPr w:rsidR="003C4C1A" w:rsidSect="00790DE0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A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90DE0"/>
    <w:rsid w:val="007E37D1"/>
    <w:rsid w:val="007F5510"/>
    <w:rsid w:val="00902454"/>
    <w:rsid w:val="009A60E3"/>
    <w:rsid w:val="009F2C05"/>
    <w:rsid w:val="00A372E3"/>
    <w:rsid w:val="00B71BC8"/>
    <w:rsid w:val="00C86AFD"/>
    <w:rsid w:val="00C943FA"/>
    <w:rsid w:val="00CD55EE"/>
    <w:rsid w:val="00D055A7"/>
    <w:rsid w:val="00D42B2D"/>
    <w:rsid w:val="00D42FB5"/>
    <w:rsid w:val="00DC6C96"/>
    <w:rsid w:val="00DF42E6"/>
    <w:rsid w:val="00E209DB"/>
    <w:rsid w:val="00E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5AFA3"/>
  <w15:chartTrackingRefBased/>
  <w15:docId w15:val="{B20B7390-6DC0-42DC-B180-CDC81199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2023-12-26T08:29:00Z</dcterms:created>
  <dcterms:modified xsi:type="dcterms:W3CDTF">2023-12-26T08:29:00Z</dcterms:modified>
</cp:coreProperties>
</file>