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72D70" w14:textId="77777777"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14:paraId="3896EE31" w14:textId="77777777"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14:paraId="113C92BD" w14:textId="77777777"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14:paraId="5BD61455" w14:textId="77777777"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14:paraId="3ED6D925" w14:textId="77777777"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14:paraId="07816FA4" w14:textId="11D810A7" w:rsidR="004263EB" w:rsidRDefault="004C78B6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03.04.2023</w:t>
      </w:r>
    </w:p>
    <w:p w14:paraId="0BA4ACF0" w14:textId="77777777"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14:paraId="478B3C2B" w14:textId="77777777"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14:paraId="43901450" w14:textId="0A0805E6"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4C78B6">
        <w:rPr>
          <w:b w:val="0"/>
          <w:sz w:val="20"/>
          <w:szCs w:val="20"/>
          <w:u w:val="single"/>
          <w:lang w:val="en-US"/>
        </w:rPr>
        <w:t>1/0304</w:t>
      </w:r>
    </w:p>
    <w:p w14:paraId="096820F9" w14:textId="77777777"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14:paraId="7AC5B71C" w14:textId="77777777"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531337" w14:paraId="65C49AAF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0EB864" w14:textId="77777777"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14:paraId="426F1AEB" w14:textId="77777777"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 w14:paraId="216BDBAB" w14:textId="77777777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688010" w14:textId="31E915B1" w:rsidR="00DC6C96" w:rsidRPr="00DF42E6" w:rsidRDefault="004C78B6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Генеральний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05C5B9" w14:textId="77777777"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7F10DC" w14:textId="77777777"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B6D323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8CED270" w14:textId="3C513FB9" w:rsidR="00DC6C96" w:rsidRPr="00DF42E6" w:rsidRDefault="004C78B6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Волошин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А.В.</w:t>
            </w:r>
          </w:p>
        </w:tc>
      </w:tr>
      <w:tr w:rsidR="00DC6C96" w14:paraId="56B758B7" w14:textId="77777777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D705D0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06DC78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44D49E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9D6FF6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DD23E7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 w14:paraId="6B6490D4" w14:textId="77777777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D351CD" w14:textId="77777777"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14:paraId="0FF5FFD7" w14:textId="77777777"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14:paraId="0C14F7ED" w14:textId="77777777"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14:paraId="6248D297" w14:textId="77777777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77E996" w14:textId="77777777"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14:paraId="1855896F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C3E66A" w14:textId="77777777"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14:paraId="5C6B3823" w14:textId="541CDC5D" w:rsidR="00DC6C96" w:rsidRPr="00DF42E6" w:rsidRDefault="004C78B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АКЦІОНЕРНЕ ТОВАРИСТВО "ЗАВОД АГРОТЕХНІЧНИХ МАШИН"</w:t>
            </w:r>
          </w:p>
        </w:tc>
      </w:tr>
      <w:tr w:rsidR="00DC6C96" w14:paraId="43C961B1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861E53" w14:textId="77777777"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14:paraId="48461611" w14:textId="69E49724" w:rsidR="00DC6C96" w:rsidRPr="00DF42E6" w:rsidRDefault="004C78B6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14:paraId="384D9965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B5A323" w14:textId="77777777"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14:paraId="16403568" w14:textId="282F5D7C" w:rsidR="00D42FB5" w:rsidRPr="00DF42E6" w:rsidRDefault="004C78B6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69118 місто Запоріжжя вулиця </w:t>
            </w:r>
            <w:proofErr w:type="spellStart"/>
            <w:r>
              <w:rPr>
                <w:sz w:val="20"/>
                <w:szCs w:val="20"/>
                <w:lang w:val="uk-UA"/>
              </w:rPr>
              <w:t>Чубанова</w:t>
            </w:r>
            <w:proofErr w:type="spellEnd"/>
            <w:r>
              <w:rPr>
                <w:sz w:val="20"/>
                <w:szCs w:val="20"/>
                <w:lang w:val="uk-UA"/>
              </w:rPr>
              <w:t>, будинок 1</w:t>
            </w:r>
          </w:p>
        </w:tc>
      </w:tr>
      <w:tr w:rsidR="00DC6C96" w14:paraId="2A51C7DA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027D87" w14:textId="77777777"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14:paraId="3E96629C" w14:textId="3A58773F" w:rsidR="00DC6C96" w:rsidRPr="00DF42E6" w:rsidRDefault="004C78B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00235826</w:t>
            </w:r>
          </w:p>
        </w:tc>
      </w:tr>
      <w:tr w:rsidR="00DC6C96" w14:paraId="3664C7E4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6CAD1F" w14:textId="77777777"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14:paraId="4A3A3735" w14:textId="072018A4" w:rsidR="00DC6C96" w:rsidRPr="00DF42E6" w:rsidRDefault="004C78B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0612285826</w:t>
            </w:r>
          </w:p>
        </w:tc>
      </w:tr>
      <w:tr w:rsidR="00DC6C96" w14:paraId="55D75EEF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555549" w14:textId="77777777"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14:paraId="0BB5BB19" w14:textId="33507F46" w:rsidR="00DC6C96" w:rsidRPr="00DF42E6" w:rsidRDefault="004C78B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agromash@uniton.zp.ua</w:t>
            </w:r>
          </w:p>
        </w:tc>
      </w:tr>
      <w:tr w:rsidR="00531337" w14:paraId="7107E44B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61E126" w14:textId="77777777"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14:paraId="40073EFA" w14:textId="02CBEDDE" w:rsidR="00531337" w:rsidRPr="009A60E3" w:rsidRDefault="004C78B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86AFD" w14:paraId="5C9479CE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CE0B87" w14:textId="77777777"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14:paraId="7DB774DE" w14:textId="77777777" w:rsidR="004C78B6" w:rsidRDefault="004C78B6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14:paraId="0B85BC27" w14:textId="77777777" w:rsidR="004C78B6" w:rsidRDefault="004C78B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14:paraId="3C8A6688" w14:textId="77777777" w:rsidR="004C78B6" w:rsidRDefault="004C78B6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14:paraId="399D24AB" w14:textId="248C404B" w:rsidR="00C86AFD" w:rsidRPr="00C86AFD" w:rsidRDefault="004C78B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14:paraId="0BD35C70" w14:textId="77777777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14:paraId="4711AAD4" w14:textId="77777777"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14:paraId="468DEADC" w14:textId="77777777"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14:paraId="4D77E046" w14:textId="77777777"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14:paraId="0A282486" w14:textId="77777777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AE3BBEB" w14:textId="77777777"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ACDBB8" w14:textId="6238FD53" w:rsidR="001714DF" w:rsidRPr="00DF42E6" w:rsidRDefault="004C78B6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agromash.pat.ua, http://agromash.pat.ua/emitents/reports/special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760845" w14:textId="298942E5" w:rsidR="001714DF" w:rsidRPr="00DF42E6" w:rsidRDefault="004C78B6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03.04.2023</w:t>
            </w:r>
          </w:p>
        </w:tc>
      </w:tr>
      <w:tr w:rsidR="001714DF" w:rsidRPr="00DF42E6" w14:paraId="625FE648" w14:textId="77777777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0DD9E8" w14:textId="77777777"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6D8015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14:paraId="42D7878F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78624C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14:paraId="60DFACDB" w14:textId="77777777" w:rsidR="003E6249" w:rsidRDefault="003E6249" w:rsidP="00C86AFD">
      <w:pPr>
        <w:rPr>
          <w:lang w:val="en-US"/>
        </w:rPr>
        <w:sectPr w:rsidR="003E6249" w:rsidSect="004C78B6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41"/>
      </w:tblGrid>
      <w:tr w:rsidR="003E6249" w:rsidRPr="003E6249" w14:paraId="4A7265E9" w14:textId="77777777" w:rsidTr="00EC1D0F">
        <w:trPr>
          <w:trHeight w:val="440"/>
          <w:tblCellSpacing w:w="22" w:type="dxa"/>
        </w:trPr>
        <w:tc>
          <w:tcPr>
            <w:tcW w:w="4931" w:type="pct"/>
          </w:tcPr>
          <w:p w14:paraId="7FF739D4" w14:textId="77777777" w:rsidR="003E6249" w:rsidRPr="003E6249" w:rsidRDefault="003E6249" w:rsidP="003E6249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proofErr w:type="spellStart"/>
            <w:r w:rsidRPr="003E6249">
              <w:rPr>
                <w:sz w:val="20"/>
                <w:szCs w:val="20"/>
              </w:rPr>
              <w:lastRenderedPageBreak/>
              <w:t>Додаток</w:t>
            </w:r>
            <w:proofErr w:type="spellEnd"/>
            <w:r w:rsidRPr="003E6249">
              <w:rPr>
                <w:sz w:val="20"/>
                <w:szCs w:val="20"/>
              </w:rPr>
              <w:t xml:space="preserve"> 6</w:t>
            </w:r>
            <w:r w:rsidRPr="003E6249">
              <w:rPr>
                <w:sz w:val="20"/>
                <w:szCs w:val="20"/>
              </w:rPr>
              <w:br/>
              <w:t xml:space="preserve">до </w:t>
            </w:r>
            <w:proofErr w:type="spellStart"/>
            <w:r w:rsidRPr="003E6249">
              <w:rPr>
                <w:sz w:val="20"/>
                <w:szCs w:val="20"/>
              </w:rPr>
              <w:t>Положення</w:t>
            </w:r>
            <w:proofErr w:type="spellEnd"/>
            <w:r w:rsidRPr="003E6249">
              <w:rPr>
                <w:sz w:val="20"/>
                <w:szCs w:val="20"/>
              </w:rPr>
              <w:t xml:space="preserve"> про </w:t>
            </w:r>
            <w:proofErr w:type="spellStart"/>
            <w:r w:rsidRPr="003E6249">
              <w:rPr>
                <w:sz w:val="20"/>
                <w:szCs w:val="20"/>
              </w:rPr>
              <w:t>розкриття</w:t>
            </w:r>
            <w:proofErr w:type="spellEnd"/>
            <w:r w:rsidRPr="003E6249">
              <w:rPr>
                <w:sz w:val="20"/>
                <w:szCs w:val="20"/>
              </w:rPr>
              <w:t xml:space="preserve"> </w:t>
            </w:r>
            <w:proofErr w:type="spellStart"/>
            <w:r w:rsidRPr="003E6249">
              <w:rPr>
                <w:sz w:val="20"/>
                <w:szCs w:val="20"/>
              </w:rPr>
              <w:t>інформації</w:t>
            </w:r>
            <w:proofErr w:type="spellEnd"/>
            <w:r w:rsidRPr="003E6249">
              <w:rPr>
                <w:sz w:val="20"/>
                <w:szCs w:val="20"/>
              </w:rPr>
              <w:t xml:space="preserve"> </w:t>
            </w:r>
            <w:proofErr w:type="spellStart"/>
            <w:r w:rsidRPr="003E6249">
              <w:rPr>
                <w:sz w:val="20"/>
                <w:szCs w:val="20"/>
              </w:rPr>
              <w:t>емітентами</w:t>
            </w:r>
            <w:proofErr w:type="spellEnd"/>
            <w:r w:rsidRPr="003E6249">
              <w:rPr>
                <w:sz w:val="20"/>
                <w:szCs w:val="20"/>
              </w:rPr>
              <w:t xml:space="preserve"> </w:t>
            </w:r>
            <w:proofErr w:type="spellStart"/>
            <w:r w:rsidRPr="003E6249">
              <w:rPr>
                <w:sz w:val="20"/>
                <w:szCs w:val="20"/>
              </w:rPr>
              <w:t>цінних</w:t>
            </w:r>
            <w:proofErr w:type="spellEnd"/>
            <w:r w:rsidRPr="003E6249">
              <w:rPr>
                <w:sz w:val="20"/>
                <w:szCs w:val="20"/>
              </w:rPr>
              <w:t xml:space="preserve"> </w:t>
            </w:r>
            <w:proofErr w:type="spellStart"/>
            <w:r w:rsidRPr="003E6249">
              <w:rPr>
                <w:sz w:val="20"/>
                <w:szCs w:val="20"/>
              </w:rPr>
              <w:t>паперів</w:t>
            </w:r>
            <w:proofErr w:type="spellEnd"/>
            <w:r w:rsidRPr="003E6249">
              <w:rPr>
                <w:sz w:val="20"/>
                <w:szCs w:val="20"/>
              </w:rPr>
              <w:br/>
              <w:t>(</w:t>
            </w:r>
            <w:proofErr w:type="spellStart"/>
            <w:proofErr w:type="gramStart"/>
            <w:r w:rsidRPr="003E6249">
              <w:rPr>
                <w:sz w:val="20"/>
                <w:szCs w:val="20"/>
              </w:rPr>
              <w:t>пу</w:t>
            </w:r>
            <w:proofErr w:type="spellEnd"/>
            <w:r w:rsidRPr="003E6249">
              <w:rPr>
                <w:sz w:val="20"/>
                <w:szCs w:val="20"/>
                <w:lang w:val="uk-UA"/>
              </w:rPr>
              <w:t>(</w:t>
            </w:r>
            <w:proofErr w:type="spellStart"/>
            <w:proofErr w:type="gramEnd"/>
            <w:r w:rsidRPr="003E6249">
              <w:rPr>
                <w:sz w:val="20"/>
                <w:szCs w:val="20"/>
                <w:lang w:val="uk-UA"/>
              </w:rPr>
              <w:t>пу</w:t>
            </w:r>
            <w:r w:rsidRPr="003E6249">
              <w:rPr>
                <w:sz w:val="20"/>
                <w:szCs w:val="20"/>
              </w:rPr>
              <w:t>нкт</w:t>
            </w:r>
            <w:proofErr w:type="spellEnd"/>
            <w:r w:rsidRPr="003E6249">
              <w:rPr>
                <w:sz w:val="20"/>
                <w:szCs w:val="20"/>
              </w:rPr>
              <w:t xml:space="preserve"> 7 </w:t>
            </w:r>
            <w:proofErr w:type="spellStart"/>
            <w:r w:rsidRPr="003E6249">
              <w:rPr>
                <w:sz w:val="20"/>
                <w:szCs w:val="20"/>
              </w:rPr>
              <w:t>глави</w:t>
            </w:r>
            <w:proofErr w:type="spellEnd"/>
            <w:r w:rsidRPr="003E6249">
              <w:rPr>
                <w:sz w:val="20"/>
                <w:szCs w:val="20"/>
              </w:rPr>
              <w:t xml:space="preserve"> 1 </w:t>
            </w:r>
            <w:proofErr w:type="spellStart"/>
            <w:r w:rsidRPr="003E6249">
              <w:rPr>
                <w:sz w:val="20"/>
                <w:szCs w:val="20"/>
              </w:rPr>
              <w:t>розділу</w:t>
            </w:r>
            <w:proofErr w:type="spellEnd"/>
            <w:r w:rsidRPr="003E6249">
              <w:rPr>
                <w:sz w:val="20"/>
                <w:szCs w:val="20"/>
              </w:rPr>
              <w:t xml:space="preserve"> III)</w:t>
            </w:r>
          </w:p>
        </w:tc>
      </w:tr>
    </w:tbl>
    <w:p w14:paraId="21BC8B11" w14:textId="77777777" w:rsidR="003E6249" w:rsidRPr="003E6249" w:rsidRDefault="003E6249" w:rsidP="003E6249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3E6249">
        <w:rPr>
          <w:sz w:val="20"/>
          <w:szCs w:val="20"/>
          <w:lang w:val="uk-UA"/>
        </w:rPr>
        <w:br w:type="textWrapping" w:clear="all"/>
      </w:r>
      <w:r w:rsidRPr="003E6249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2112"/>
        <w:gridCol w:w="2942"/>
        <w:gridCol w:w="4230"/>
        <w:gridCol w:w="2714"/>
        <w:gridCol w:w="2575"/>
      </w:tblGrid>
      <w:tr w:rsidR="003E6249" w:rsidRPr="003E6249" w14:paraId="5249A9E5" w14:textId="77777777" w:rsidTr="00EC1D0F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2FC279" w14:textId="77777777" w:rsidR="003E6249" w:rsidRPr="003E6249" w:rsidRDefault="003E6249" w:rsidP="003E624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E6249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3E6249">
              <w:rPr>
                <w:b/>
                <w:sz w:val="20"/>
                <w:szCs w:val="20"/>
              </w:rPr>
              <w:t>вчинення</w:t>
            </w:r>
            <w:proofErr w:type="spellEnd"/>
            <w:r w:rsidRPr="003E624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E6249"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4477BF" w14:textId="77777777" w:rsidR="003E6249" w:rsidRPr="003E6249" w:rsidRDefault="003E6249" w:rsidP="003E624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E6249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B2A16C" w14:textId="77777777" w:rsidR="003E6249" w:rsidRPr="003E6249" w:rsidRDefault="003E6249" w:rsidP="003E624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E6249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E76735" w14:textId="77777777" w:rsidR="003E6249" w:rsidRPr="003E6249" w:rsidRDefault="003E6249" w:rsidP="003E624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E6249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6F0DDB" w14:textId="77777777" w:rsidR="003E6249" w:rsidRPr="003E6249" w:rsidRDefault="003E6249" w:rsidP="003E624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3E6249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3E6249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3E6249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3E6249">
              <w:rPr>
                <w:b/>
                <w:sz w:val="20"/>
                <w:szCs w:val="20"/>
              </w:rPr>
              <w:t xml:space="preserve"> особи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736DD6" w14:textId="77777777" w:rsidR="003E6249" w:rsidRPr="003E6249" w:rsidRDefault="003E6249" w:rsidP="003E624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E6249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3E6249" w:rsidRPr="003E6249" w14:paraId="7C8143B3" w14:textId="77777777" w:rsidTr="00EC1D0F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79965" w14:textId="77777777" w:rsidR="003E6249" w:rsidRPr="003E6249" w:rsidRDefault="003E6249" w:rsidP="003E624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E624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4A46A" w14:textId="77777777" w:rsidR="003E6249" w:rsidRPr="003E6249" w:rsidRDefault="003E6249" w:rsidP="003E624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E624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743F91" w14:textId="77777777" w:rsidR="003E6249" w:rsidRPr="003E6249" w:rsidRDefault="003E6249" w:rsidP="003E624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E624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754FA" w14:textId="77777777" w:rsidR="003E6249" w:rsidRPr="003E6249" w:rsidRDefault="003E6249" w:rsidP="003E624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E6249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3B03F" w14:textId="77777777" w:rsidR="003E6249" w:rsidRPr="003E6249" w:rsidRDefault="003E6249" w:rsidP="003E624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E6249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D27EA" w14:textId="77777777" w:rsidR="003E6249" w:rsidRPr="003E6249" w:rsidRDefault="003E6249" w:rsidP="003E624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E6249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3E6249" w:rsidRPr="003E6249" w14:paraId="48B95748" w14:textId="77777777" w:rsidTr="00EC1D0F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F286F" w14:textId="77777777" w:rsidR="003E6249" w:rsidRPr="003E6249" w:rsidRDefault="003E6249" w:rsidP="003E624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6249">
              <w:rPr>
                <w:sz w:val="20"/>
                <w:szCs w:val="20"/>
                <w:lang w:val="uk-UA"/>
              </w:rPr>
              <w:t>03.04.2023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EEE4A" w14:textId="77777777" w:rsidR="003E6249" w:rsidRPr="003E6249" w:rsidRDefault="003E6249" w:rsidP="003E624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6249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836B2" w14:textId="77777777" w:rsidR="003E6249" w:rsidRPr="003E6249" w:rsidRDefault="003E6249" w:rsidP="003E624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6249">
              <w:rPr>
                <w:sz w:val="20"/>
                <w:szCs w:val="20"/>
                <w:lang w:val="uk-UA"/>
              </w:rPr>
              <w:t>Генеральний директор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370BC6" w14:textId="77777777" w:rsidR="003E6249" w:rsidRPr="003E6249" w:rsidRDefault="003E6249" w:rsidP="003E624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6249">
              <w:rPr>
                <w:sz w:val="20"/>
                <w:szCs w:val="20"/>
                <w:lang w:val="uk-UA"/>
              </w:rPr>
              <w:t>Волошин Андрій Віталійович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CBA536" w14:textId="77777777" w:rsidR="003E6249" w:rsidRPr="003E6249" w:rsidRDefault="003E6249" w:rsidP="003E624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DF33E" w14:textId="77777777" w:rsidR="003E6249" w:rsidRPr="003E6249" w:rsidRDefault="003E6249" w:rsidP="003E624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6249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3E6249" w:rsidRPr="003E6249" w14:paraId="4D59A732" w14:textId="77777777" w:rsidTr="00EC1D0F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56431F" w14:textId="77777777" w:rsidR="003E6249" w:rsidRPr="003E6249" w:rsidRDefault="003E6249" w:rsidP="003E6249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3E6249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3E6249" w:rsidRPr="003E6249" w14:paraId="4BDEEFDB" w14:textId="77777777" w:rsidTr="00EC1D0F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700614" w14:textId="77777777" w:rsidR="003E6249" w:rsidRPr="003E6249" w:rsidRDefault="003E6249" w:rsidP="003E6249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3E6249">
              <w:rPr>
                <w:sz w:val="20"/>
                <w:szCs w:val="20"/>
                <w:lang w:val="uk-UA"/>
              </w:rPr>
              <w:t xml:space="preserve">Посадова особа Генеральний директор Волошин Андрій Віталійович припиняє повноваження на </w:t>
            </w:r>
            <w:proofErr w:type="spellStart"/>
            <w:r w:rsidRPr="003E6249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3E6249">
              <w:rPr>
                <w:sz w:val="20"/>
                <w:szCs w:val="20"/>
                <w:lang w:val="uk-UA"/>
              </w:rPr>
              <w:t xml:space="preserve"> 21.04.2023 р.  (останній день виконання повноважень).</w:t>
            </w:r>
          </w:p>
          <w:p w14:paraId="7BA5E9BB" w14:textId="77777777" w:rsidR="003E6249" w:rsidRPr="003E6249" w:rsidRDefault="003E6249" w:rsidP="003E6249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3E6249">
              <w:rPr>
                <w:sz w:val="20"/>
                <w:szCs w:val="20"/>
                <w:lang w:val="uk-UA"/>
              </w:rPr>
              <w:t xml:space="preserve">Акціями Товариства не володіє (0% статутного </w:t>
            </w:r>
            <w:proofErr w:type="spellStart"/>
            <w:r w:rsidRPr="003E6249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3E624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6249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3E6249">
              <w:rPr>
                <w:sz w:val="20"/>
                <w:szCs w:val="20"/>
                <w:lang w:val="uk-UA"/>
              </w:rPr>
              <w:t xml:space="preserve">). </w:t>
            </w:r>
          </w:p>
          <w:p w14:paraId="27049B2E" w14:textId="77777777" w:rsidR="003E6249" w:rsidRPr="003E6249" w:rsidRDefault="003E6249" w:rsidP="003E6249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3E6249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3E6249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3E6249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3E6249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3E6249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3E6249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3E6249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14:paraId="76C1EB14" w14:textId="77777777" w:rsidR="003E6249" w:rsidRPr="003E6249" w:rsidRDefault="003E6249" w:rsidP="003E6249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3E6249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3E6249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3E6249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3E6249">
              <w:rPr>
                <w:sz w:val="20"/>
                <w:szCs w:val="20"/>
                <w:lang w:val="uk-UA"/>
              </w:rPr>
              <w:t xml:space="preserve"> - 4 роки. </w:t>
            </w:r>
          </w:p>
          <w:p w14:paraId="08646763" w14:textId="77777777" w:rsidR="003E6249" w:rsidRPr="003E6249" w:rsidRDefault="003E6249" w:rsidP="003E6249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3E6249">
              <w:rPr>
                <w:sz w:val="20"/>
                <w:szCs w:val="20"/>
                <w:lang w:val="uk-UA"/>
              </w:rPr>
              <w:t xml:space="preserve">Орган </w:t>
            </w:r>
            <w:proofErr w:type="spellStart"/>
            <w:r w:rsidRPr="003E6249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3E6249"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 w:rsidRPr="003E6249"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 w:rsidRPr="003E624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6249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3E6249">
              <w:rPr>
                <w:sz w:val="20"/>
                <w:szCs w:val="20"/>
                <w:lang w:val="uk-UA"/>
              </w:rPr>
              <w:t xml:space="preserve">: Наглядова рада. </w:t>
            </w:r>
          </w:p>
          <w:p w14:paraId="0EDF0407" w14:textId="77777777" w:rsidR="003E6249" w:rsidRPr="003E6249" w:rsidRDefault="003E6249" w:rsidP="003E6249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3E6249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3E6249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3E6249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3E6249">
              <w:rPr>
                <w:sz w:val="20"/>
                <w:szCs w:val="20"/>
                <w:lang w:val="uk-UA"/>
              </w:rPr>
              <w:t>: Протокол засідання Наглядової ради № 3/23 від 03.04.2023 р.  Дата прийняття рішення (дата вчинення дії): 03.04.2023р.</w:t>
            </w:r>
          </w:p>
          <w:p w14:paraId="1CAA49D3" w14:textId="77777777" w:rsidR="003E6249" w:rsidRPr="003E6249" w:rsidRDefault="003E6249" w:rsidP="003E6249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3E6249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3E624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6249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3E6249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3E6249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3E6249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3E6249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3E6249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3E6249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3E6249">
              <w:rPr>
                <w:sz w:val="20"/>
                <w:szCs w:val="20"/>
                <w:lang w:val="uk-UA"/>
              </w:rPr>
              <w:t>): необхідність обрання (переобрання на новий термін) Генерального директора Товариства.</w:t>
            </w:r>
          </w:p>
        </w:tc>
      </w:tr>
      <w:tr w:rsidR="003E6249" w:rsidRPr="003E6249" w14:paraId="734FEABC" w14:textId="77777777" w:rsidTr="00EC1D0F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473FC" w14:textId="77777777" w:rsidR="003E6249" w:rsidRPr="003E6249" w:rsidRDefault="003E6249" w:rsidP="003E624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6249">
              <w:rPr>
                <w:sz w:val="20"/>
                <w:szCs w:val="20"/>
                <w:lang w:val="uk-UA"/>
              </w:rPr>
              <w:t>03.04.2023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0252B4" w14:textId="77777777" w:rsidR="003E6249" w:rsidRPr="003E6249" w:rsidRDefault="003E6249" w:rsidP="003E624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6249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2B9A29" w14:textId="77777777" w:rsidR="003E6249" w:rsidRPr="003E6249" w:rsidRDefault="003E6249" w:rsidP="003E624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6249">
              <w:rPr>
                <w:sz w:val="20"/>
                <w:szCs w:val="20"/>
                <w:lang w:val="uk-UA"/>
              </w:rPr>
              <w:t>Генеральний директор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C5D768" w14:textId="77777777" w:rsidR="003E6249" w:rsidRPr="003E6249" w:rsidRDefault="003E6249" w:rsidP="003E624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6249">
              <w:rPr>
                <w:sz w:val="20"/>
                <w:szCs w:val="20"/>
                <w:lang w:val="uk-UA"/>
              </w:rPr>
              <w:t>Волошин Андрій Віталійович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E599AF" w14:textId="77777777" w:rsidR="003E6249" w:rsidRPr="003E6249" w:rsidRDefault="003E6249" w:rsidP="003E624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458D70" w14:textId="77777777" w:rsidR="003E6249" w:rsidRPr="003E6249" w:rsidRDefault="003E6249" w:rsidP="003E624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6249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3E6249" w:rsidRPr="003E6249" w14:paraId="33298CC0" w14:textId="77777777" w:rsidTr="00EC1D0F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ED2176" w14:textId="77777777" w:rsidR="003E6249" w:rsidRPr="003E6249" w:rsidRDefault="003E6249" w:rsidP="003E6249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3E6249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3E6249" w:rsidRPr="003E6249" w14:paraId="5FD0B08E" w14:textId="77777777" w:rsidTr="00EC1D0F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97645" w14:textId="77777777" w:rsidR="003E6249" w:rsidRPr="003E6249" w:rsidRDefault="003E6249" w:rsidP="003E6249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3E6249">
              <w:rPr>
                <w:sz w:val="20"/>
                <w:szCs w:val="20"/>
                <w:lang w:val="uk-UA"/>
              </w:rPr>
              <w:t>Посадова особа Генеральний директор Волошин Андрій Віталійович обраний на посаду (переобраний на новий термін) 03.04.2023 р.  Дата набуття повноважень - 22.04.2023 року.</w:t>
            </w:r>
          </w:p>
          <w:p w14:paraId="720B0AB5" w14:textId="77777777" w:rsidR="003E6249" w:rsidRPr="003E6249" w:rsidRDefault="003E6249" w:rsidP="003E6249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3E6249">
              <w:rPr>
                <w:sz w:val="20"/>
                <w:szCs w:val="20"/>
                <w:lang w:val="uk-UA"/>
              </w:rPr>
              <w:t xml:space="preserve">Посадова особа акціями емітента не володіє (0% статутного </w:t>
            </w:r>
            <w:proofErr w:type="spellStart"/>
            <w:r w:rsidRPr="003E6249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3E624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6249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3E6249">
              <w:rPr>
                <w:sz w:val="20"/>
                <w:szCs w:val="20"/>
                <w:lang w:val="uk-UA"/>
              </w:rPr>
              <w:t xml:space="preserve">). </w:t>
            </w:r>
          </w:p>
          <w:p w14:paraId="2CA6B332" w14:textId="77777777" w:rsidR="003E6249" w:rsidRPr="003E6249" w:rsidRDefault="003E6249" w:rsidP="003E6249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3E6249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3E6249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3E6249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3E6249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3E6249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3E6249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3E6249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14:paraId="12355F4E" w14:textId="77777777" w:rsidR="003E6249" w:rsidRPr="003E6249" w:rsidRDefault="003E6249" w:rsidP="003E6249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3E6249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3E6249">
              <w:rPr>
                <w:sz w:val="20"/>
                <w:szCs w:val="20"/>
                <w:lang w:val="uk-UA"/>
              </w:rPr>
              <w:t xml:space="preserve">, на який обрано особу - 1 рік. </w:t>
            </w:r>
          </w:p>
          <w:p w14:paraId="2495FA85" w14:textId="77777777" w:rsidR="003E6249" w:rsidRPr="003E6249" w:rsidRDefault="003E6249" w:rsidP="003E6249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3E6249">
              <w:rPr>
                <w:sz w:val="20"/>
                <w:szCs w:val="20"/>
                <w:lang w:val="uk-UA"/>
              </w:rPr>
              <w:t xml:space="preserve">Інші посади, які обіймала ця особа протягом останніх п'яти років - директор з безпеки. </w:t>
            </w:r>
          </w:p>
          <w:p w14:paraId="28B88939" w14:textId="77777777" w:rsidR="003E6249" w:rsidRPr="003E6249" w:rsidRDefault="003E6249" w:rsidP="003E6249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3E6249">
              <w:rPr>
                <w:sz w:val="20"/>
                <w:szCs w:val="20"/>
                <w:lang w:val="uk-UA"/>
              </w:rPr>
              <w:lastRenderedPageBreak/>
              <w:t>Найменування уповноваженого органу емітента, який прийняв рішення про зміну складу посадових осіб: Наглядова рада.</w:t>
            </w:r>
          </w:p>
          <w:p w14:paraId="4A751F6E" w14:textId="77777777" w:rsidR="003E6249" w:rsidRPr="003E6249" w:rsidRDefault="003E6249" w:rsidP="003E6249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3E6249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3E6249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3E6249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3E6249">
              <w:rPr>
                <w:sz w:val="20"/>
                <w:szCs w:val="20"/>
                <w:lang w:val="uk-UA"/>
              </w:rPr>
              <w:t xml:space="preserve">: Протокол засідання Наглядової ради № 3/23 від 03.04.2023 р. Дата прийняття рішення (дата вчинення дії) 03.04.2023 р. </w:t>
            </w:r>
          </w:p>
          <w:p w14:paraId="0A43A2FE" w14:textId="77777777" w:rsidR="003E6249" w:rsidRPr="003E6249" w:rsidRDefault="003E6249" w:rsidP="003E6249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3E6249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3E624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6249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3E6249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3E6249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3E6249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3E6249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3E6249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3E6249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3E6249">
              <w:rPr>
                <w:sz w:val="20"/>
                <w:szCs w:val="20"/>
                <w:lang w:val="uk-UA"/>
              </w:rPr>
              <w:t>): необхідність обрання (переобрання на новий термін) Генерального директора Товариства.</w:t>
            </w:r>
          </w:p>
        </w:tc>
      </w:tr>
    </w:tbl>
    <w:p w14:paraId="64121FF6" w14:textId="77777777" w:rsidR="003E6249" w:rsidRPr="003E6249" w:rsidRDefault="003E6249" w:rsidP="003E6249">
      <w:pPr>
        <w:rPr>
          <w:lang w:val="en-US"/>
        </w:rPr>
      </w:pPr>
    </w:p>
    <w:p w14:paraId="2660FB2F" w14:textId="77777777" w:rsidR="003E6249" w:rsidRPr="003E6249" w:rsidRDefault="003E6249" w:rsidP="003E6249">
      <w:r w:rsidRPr="003E6249">
        <w:rPr>
          <w:color w:val="333333"/>
          <w:sz w:val="20"/>
          <w:szCs w:val="20"/>
          <w:shd w:val="clear" w:color="auto" w:fill="FFFFFF"/>
        </w:rPr>
        <w:t xml:space="preserve">* </w:t>
      </w:r>
      <w:proofErr w:type="spellStart"/>
      <w:r w:rsidRPr="003E6249">
        <w:rPr>
          <w:color w:val="333333"/>
          <w:sz w:val="20"/>
          <w:szCs w:val="20"/>
          <w:shd w:val="clear" w:color="auto" w:fill="FFFFFF"/>
        </w:rPr>
        <w:t>Окремо</w:t>
      </w:r>
      <w:proofErr w:type="spellEnd"/>
      <w:r w:rsidRPr="003E6249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3E6249">
        <w:rPr>
          <w:color w:val="333333"/>
          <w:sz w:val="20"/>
          <w:szCs w:val="20"/>
          <w:shd w:val="clear" w:color="auto" w:fill="FFFFFF"/>
        </w:rPr>
        <w:t>зазначаються</w:t>
      </w:r>
      <w:proofErr w:type="spellEnd"/>
      <w:r w:rsidRPr="003E6249">
        <w:rPr>
          <w:color w:val="333333"/>
          <w:sz w:val="20"/>
          <w:szCs w:val="20"/>
          <w:shd w:val="clear" w:color="auto" w:fill="FFFFFF"/>
        </w:rPr>
        <w:t xml:space="preserve"> особи, </w:t>
      </w:r>
      <w:proofErr w:type="spellStart"/>
      <w:r w:rsidRPr="003E6249">
        <w:rPr>
          <w:color w:val="333333"/>
          <w:sz w:val="20"/>
          <w:szCs w:val="20"/>
          <w:shd w:val="clear" w:color="auto" w:fill="FFFFFF"/>
        </w:rPr>
        <w:t>які</w:t>
      </w:r>
      <w:proofErr w:type="spellEnd"/>
      <w:r w:rsidRPr="003E6249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3E6249">
        <w:rPr>
          <w:color w:val="333333"/>
          <w:sz w:val="20"/>
          <w:szCs w:val="20"/>
          <w:shd w:val="clear" w:color="auto" w:fill="FFFFFF"/>
        </w:rPr>
        <w:t>звільняються</w:t>
      </w:r>
      <w:proofErr w:type="spellEnd"/>
      <w:r w:rsidRPr="003E6249">
        <w:rPr>
          <w:color w:val="333333"/>
          <w:sz w:val="20"/>
          <w:szCs w:val="20"/>
          <w:shd w:val="clear" w:color="auto" w:fill="FFFFFF"/>
        </w:rPr>
        <w:t xml:space="preserve"> та </w:t>
      </w:r>
      <w:proofErr w:type="spellStart"/>
      <w:r w:rsidRPr="003E6249">
        <w:rPr>
          <w:color w:val="333333"/>
          <w:sz w:val="20"/>
          <w:szCs w:val="20"/>
          <w:shd w:val="clear" w:color="auto" w:fill="FFFFFF"/>
        </w:rPr>
        <w:t>призначаються</w:t>
      </w:r>
      <w:proofErr w:type="spellEnd"/>
      <w:r w:rsidRPr="003E6249">
        <w:rPr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3E6249">
        <w:rPr>
          <w:color w:val="333333"/>
          <w:sz w:val="20"/>
          <w:szCs w:val="20"/>
          <w:shd w:val="clear" w:color="auto" w:fill="FFFFFF"/>
        </w:rPr>
        <w:t>обираються</w:t>
      </w:r>
      <w:proofErr w:type="spellEnd"/>
      <w:r w:rsidRPr="003E6249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3E6249">
        <w:rPr>
          <w:color w:val="333333"/>
          <w:sz w:val="20"/>
          <w:szCs w:val="20"/>
          <w:shd w:val="clear" w:color="auto" w:fill="FFFFFF"/>
        </w:rPr>
        <w:t>або</w:t>
      </w:r>
      <w:proofErr w:type="spellEnd"/>
      <w:r w:rsidRPr="003E6249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3E6249">
        <w:rPr>
          <w:color w:val="333333"/>
          <w:sz w:val="20"/>
          <w:szCs w:val="20"/>
          <w:shd w:val="clear" w:color="auto" w:fill="FFFFFF"/>
        </w:rPr>
        <w:t>припиняють</w:t>
      </w:r>
      <w:proofErr w:type="spellEnd"/>
      <w:r w:rsidRPr="003E6249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3E6249">
        <w:rPr>
          <w:color w:val="333333"/>
          <w:sz w:val="20"/>
          <w:szCs w:val="20"/>
          <w:shd w:val="clear" w:color="auto" w:fill="FFFFFF"/>
        </w:rPr>
        <w:t>повноваження</w:t>
      </w:r>
      <w:proofErr w:type="spellEnd"/>
      <w:r w:rsidRPr="003E6249">
        <w:rPr>
          <w:color w:val="333333"/>
          <w:sz w:val="20"/>
          <w:szCs w:val="20"/>
          <w:shd w:val="clear" w:color="auto" w:fill="FFFFFF"/>
        </w:rPr>
        <w:t xml:space="preserve">) на </w:t>
      </w:r>
      <w:proofErr w:type="spellStart"/>
      <w:r w:rsidRPr="003E6249">
        <w:rPr>
          <w:color w:val="333333"/>
          <w:sz w:val="20"/>
          <w:szCs w:val="20"/>
          <w:shd w:val="clear" w:color="auto" w:fill="FFFFFF"/>
        </w:rPr>
        <w:t>кожну</w:t>
      </w:r>
      <w:proofErr w:type="spellEnd"/>
      <w:r w:rsidRPr="003E6249">
        <w:rPr>
          <w:color w:val="333333"/>
          <w:sz w:val="20"/>
          <w:szCs w:val="20"/>
          <w:shd w:val="clear" w:color="auto" w:fill="FFFFFF"/>
        </w:rPr>
        <w:t xml:space="preserve"> посаду.</w:t>
      </w:r>
    </w:p>
    <w:p w14:paraId="14124ED8" w14:textId="589B8239" w:rsidR="003C4C1A" w:rsidRDefault="003C4C1A" w:rsidP="00C86AFD">
      <w:pPr>
        <w:rPr>
          <w:lang w:val="en-US"/>
        </w:rPr>
      </w:pPr>
    </w:p>
    <w:sectPr w:rsidR="003C4C1A" w:rsidSect="003E6249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B6"/>
    <w:rsid w:val="00020BCB"/>
    <w:rsid w:val="001714DF"/>
    <w:rsid w:val="00244204"/>
    <w:rsid w:val="002D6506"/>
    <w:rsid w:val="003275D1"/>
    <w:rsid w:val="00375E69"/>
    <w:rsid w:val="003C4C1A"/>
    <w:rsid w:val="003E6249"/>
    <w:rsid w:val="004263EB"/>
    <w:rsid w:val="0044001B"/>
    <w:rsid w:val="004C78B6"/>
    <w:rsid w:val="004E61FF"/>
    <w:rsid w:val="00531337"/>
    <w:rsid w:val="006C6B5C"/>
    <w:rsid w:val="007E37D1"/>
    <w:rsid w:val="007F5510"/>
    <w:rsid w:val="00902454"/>
    <w:rsid w:val="00906592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2D50FF"/>
  <w15:chartTrackingRefBased/>
  <w15:docId w15:val="{149F6068-7E59-401E-859D-66422C77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SOBLYVA%20INFO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72E35-87CA-4758-AC25-8A4E521B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1</TotalTime>
  <Pages>3</Pages>
  <Words>3110</Words>
  <Characters>1773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>Reanimator Extreme Edition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Maryna Khairullina</dc:creator>
  <cp:keywords/>
  <cp:lastModifiedBy>Maryna Khairullina</cp:lastModifiedBy>
  <cp:revision>2</cp:revision>
  <cp:lastPrinted>2013-07-11T13:29:00Z</cp:lastPrinted>
  <dcterms:created xsi:type="dcterms:W3CDTF">2023-04-03T12:21:00Z</dcterms:created>
  <dcterms:modified xsi:type="dcterms:W3CDTF">2023-04-03T12:21:00Z</dcterms:modified>
</cp:coreProperties>
</file>