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075BC5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075BC5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075BC5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7E3455" w:rsidP="00DC6C96">
      <w:pPr>
        <w:pStyle w:val="3"/>
        <w:jc w:val="left"/>
        <w:rPr>
          <w:b w:val="0"/>
          <w:sz w:val="15"/>
          <w:lang w:val="uk-UA"/>
        </w:rPr>
      </w:pPr>
      <w:r w:rsidRPr="00075BC5">
        <w:rPr>
          <w:b w:val="0"/>
          <w:sz w:val="20"/>
          <w:szCs w:val="20"/>
          <w:u w:val="single"/>
        </w:rPr>
        <w:t>01.08.2022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075BC5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075BC5">
        <w:rPr>
          <w:b w:val="0"/>
          <w:sz w:val="20"/>
          <w:szCs w:val="20"/>
        </w:rPr>
        <w:t xml:space="preserve"> </w:t>
      </w:r>
      <w:r w:rsidR="007E3455" w:rsidRPr="00075BC5">
        <w:rPr>
          <w:b w:val="0"/>
          <w:sz w:val="20"/>
          <w:szCs w:val="20"/>
          <w:u w:val="single"/>
        </w:rPr>
        <w:t>2/0108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075BC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7E3455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Генеральний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7E3455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Волошин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А.В.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075BC5" w:rsidRDefault="007E3455" w:rsidP="00DC6C96">
            <w:pPr>
              <w:rPr>
                <w:sz w:val="20"/>
                <w:szCs w:val="20"/>
              </w:rPr>
            </w:pPr>
            <w:r w:rsidRPr="00075BC5">
              <w:rPr>
                <w:sz w:val="20"/>
                <w:szCs w:val="20"/>
              </w:rPr>
              <w:t>ПРИВАТНЕ АКЦІОНЕРНЕ ТОВАРИСТВО "ЗАВОД АГРОТЕХНІЧНИХ МАШИН"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7E34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075BC5" w:rsidRDefault="007E3455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69118 місто Запоріжжя вулиця </w:t>
            </w:r>
            <w:proofErr w:type="spellStart"/>
            <w:r>
              <w:rPr>
                <w:sz w:val="20"/>
                <w:szCs w:val="20"/>
                <w:lang w:val="uk-UA"/>
              </w:rPr>
              <w:t>Чубанова</w:t>
            </w:r>
            <w:proofErr w:type="spellEnd"/>
            <w:r>
              <w:rPr>
                <w:sz w:val="20"/>
                <w:szCs w:val="20"/>
                <w:lang w:val="uk-UA"/>
              </w:rPr>
              <w:t>, будинок 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7E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00235826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7E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0612285826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7E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agromash@uniton.zp.ua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075BC5" w:rsidRDefault="007E3455" w:rsidP="00DC6C96">
            <w:pPr>
              <w:rPr>
                <w:sz w:val="20"/>
                <w:szCs w:val="20"/>
              </w:rPr>
            </w:pPr>
            <w:r w:rsidRPr="00075BC5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7E3455" w:rsidRPr="00075BC5" w:rsidRDefault="007E3455" w:rsidP="00DC6C96">
            <w:pPr>
              <w:rPr>
                <w:sz w:val="20"/>
                <w:szCs w:val="20"/>
              </w:rPr>
            </w:pPr>
            <w:r w:rsidRPr="00075BC5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7E3455" w:rsidRDefault="007E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7E3455" w:rsidRDefault="007E3455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7E3455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075BC5" w:rsidRDefault="007E3455" w:rsidP="00DC6C9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agromash.pat.ua, http://agromash.pat.ua/emitents/reports/special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7E3455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01.08.2022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20081B" w:rsidRDefault="0020081B" w:rsidP="00C86AFD">
      <w:pPr>
        <w:rPr>
          <w:lang w:val="en-US"/>
        </w:rPr>
        <w:sectPr w:rsidR="0020081B" w:rsidSect="007E3455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20081B" w:rsidRPr="0020081B" w:rsidTr="00B50463">
        <w:trPr>
          <w:trHeight w:val="440"/>
          <w:tblCellSpacing w:w="22" w:type="dxa"/>
        </w:trPr>
        <w:tc>
          <w:tcPr>
            <w:tcW w:w="4931" w:type="pct"/>
          </w:tcPr>
          <w:p w:rsidR="0020081B" w:rsidRPr="0020081B" w:rsidRDefault="0020081B" w:rsidP="0020081B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20081B">
              <w:rPr>
                <w:sz w:val="20"/>
                <w:szCs w:val="20"/>
              </w:rPr>
              <w:t xml:space="preserve"> 6</w:t>
            </w:r>
            <w:r w:rsidRPr="0020081B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20081B">
              <w:rPr>
                <w:sz w:val="20"/>
                <w:szCs w:val="20"/>
              </w:rPr>
              <w:t>Положення</w:t>
            </w:r>
            <w:proofErr w:type="spellEnd"/>
            <w:r w:rsidRPr="0020081B">
              <w:rPr>
                <w:sz w:val="20"/>
                <w:szCs w:val="20"/>
              </w:rPr>
              <w:t xml:space="preserve"> про </w:t>
            </w:r>
            <w:proofErr w:type="spellStart"/>
            <w:r w:rsidRPr="0020081B">
              <w:rPr>
                <w:sz w:val="20"/>
                <w:szCs w:val="20"/>
              </w:rPr>
              <w:t>розкриття</w:t>
            </w:r>
            <w:proofErr w:type="spellEnd"/>
            <w:r w:rsidRPr="0020081B">
              <w:rPr>
                <w:sz w:val="20"/>
                <w:szCs w:val="20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</w:rPr>
              <w:t>інформації</w:t>
            </w:r>
            <w:proofErr w:type="spellEnd"/>
            <w:r w:rsidRPr="0020081B">
              <w:rPr>
                <w:sz w:val="20"/>
                <w:szCs w:val="20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</w:rPr>
              <w:t>емітентами</w:t>
            </w:r>
            <w:proofErr w:type="spellEnd"/>
            <w:r w:rsidRPr="0020081B">
              <w:rPr>
                <w:sz w:val="20"/>
                <w:szCs w:val="20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</w:rPr>
              <w:t>цінних</w:t>
            </w:r>
            <w:proofErr w:type="spellEnd"/>
            <w:r w:rsidRPr="0020081B">
              <w:rPr>
                <w:sz w:val="20"/>
                <w:szCs w:val="20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</w:rPr>
              <w:t>паперів</w:t>
            </w:r>
            <w:proofErr w:type="spellEnd"/>
            <w:r w:rsidRPr="0020081B">
              <w:rPr>
                <w:sz w:val="20"/>
                <w:szCs w:val="20"/>
              </w:rPr>
              <w:br/>
              <w:t>(</w:t>
            </w:r>
            <w:proofErr w:type="spellStart"/>
            <w:r w:rsidRPr="0020081B">
              <w:rPr>
                <w:sz w:val="20"/>
                <w:szCs w:val="20"/>
              </w:rPr>
              <w:t>пу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пу</w:t>
            </w:r>
            <w:r w:rsidRPr="0020081B">
              <w:rPr>
                <w:sz w:val="20"/>
                <w:szCs w:val="20"/>
              </w:rPr>
              <w:t>нкт</w:t>
            </w:r>
            <w:proofErr w:type="spellEnd"/>
            <w:r w:rsidRPr="0020081B">
              <w:rPr>
                <w:sz w:val="20"/>
                <w:szCs w:val="20"/>
              </w:rPr>
              <w:t xml:space="preserve"> 7 </w:t>
            </w:r>
            <w:proofErr w:type="spellStart"/>
            <w:r w:rsidRPr="0020081B">
              <w:rPr>
                <w:sz w:val="20"/>
                <w:szCs w:val="20"/>
              </w:rPr>
              <w:t>глави</w:t>
            </w:r>
            <w:proofErr w:type="spellEnd"/>
            <w:r w:rsidRPr="0020081B">
              <w:rPr>
                <w:sz w:val="20"/>
                <w:szCs w:val="20"/>
              </w:rPr>
              <w:t xml:space="preserve"> 1 </w:t>
            </w:r>
            <w:proofErr w:type="spellStart"/>
            <w:r w:rsidRPr="0020081B">
              <w:rPr>
                <w:sz w:val="20"/>
                <w:szCs w:val="20"/>
              </w:rPr>
              <w:t>розділу</w:t>
            </w:r>
            <w:proofErr w:type="spellEnd"/>
            <w:r w:rsidRPr="0020081B">
              <w:rPr>
                <w:sz w:val="20"/>
                <w:szCs w:val="20"/>
              </w:rPr>
              <w:t xml:space="preserve"> III)</w:t>
            </w:r>
          </w:p>
        </w:tc>
      </w:tr>
    </w:tbl>
    <w:p w:rsidR="0020081B" w:rsidRPr="0020081B" w:rsidRDefault="0020081B" w:rsidP="0020081B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20081B">
        <w:rPr>
          <w:sz w:val="20"/>
          <w:szCs w:val="20"/>
          <w:lang w:val="uk-UA"/>
        </w:rPr>
        <w:br w:type="textWrapping" w:clear="all"/>
      </w:r>
      <w:r w:rsidRPr="0020081B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865"/>
        <w:gridCol w:w="2865"/>
        <w:gridCol w:w="2868"/>
        <w:gridCol w:w="1774"/>
        <w:gridCol w:w="2859"/>
      </w:tblGrid>
      <w:tr w:rsidR="0020081B" w:rsidRPr="0020081B" w:rsidTr="00B50463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20081B">
              <w:rPr>
                <w:b/>
                <w:sz w:val="20"/>
                <w:szCs w:val="20"/>
              </w:rPr>
              <w:t>вчинення</w:t>
            </w:r>
            <w:proofErr w:type="spellEnd"/>
            <w:r w:rsidRPr="0020081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0081B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20081B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20081B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20081B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20081B" w:rsidRPr="0020081B" w:rsidTr="00B50463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20081B" w:rsidRPr="0020081B" w:rsidTr="00B50463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01.08.2022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Санжаревський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Ігор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Енгельсович</w:t>
            </w:r>
            <w:proofErr w:type="spell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13.05055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Санжаревський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Ігор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Енгельсович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припиняє повноваження на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01.08.2022 р.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963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що складає 13.05055% статутного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- 3 роки.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: Загальні збори акціонерів, проведені дистанційно 27.07.2022 (дата закінчення голосування).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: Протокол Загальних зборів акціонерів №35 від 01.08.2022 р.  Дата прийняття рішення 01.08.2022 (це дата складення протоколів про підсумки голосування з питань  порядку денного загальних зборів, що були проведені дистанційно 27.07.2022).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20081B" w:rsidRPr="0020081B" w:rsidTr="00B50463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01.08.2022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Секретар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Лешкевич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Iван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3.29313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Секретар наглядової ради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Лешкевич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Іван Іванович припиняє повноваження на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01.08.2022 р.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243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що складає 3.29313% статутного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- 3 роки.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: Загальні збори акціонерів, проведені дистанційно 27.07.2022 (дата закінчення голосування).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lastRenderedPageBreak/>
              <w:t>Пiдстави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: Протокол Загальних зборів акціонерів №35 від 01.08.2022 р.  Дата прийняття рішення 01.08.2022 (це дата складення протоколів про підсумки голосування з питань  порядку денного загальних зборів, що були проведені дистанційно 27.07.2022).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20081B" w:rsidRPr="0020081B" w:rsidTr="00B50463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lastRenderedPageBreak/>
              <w:t>01.08.2022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Санжаревська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Наталя Анатоліївна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1.62624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Санжаревська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Наталя Анатоліївна  припиняє повноваження на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01.08.2022 р.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120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що складає 1,62624% статутного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- 3 роки.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: Загальні збори акціонерів, проведені дистанційно 27.07.2022 (дата закінчення голосування).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: Протокол Загальних зборів акціонерів №35 від 01.08.2022 р.  Дата прийняття рішення 01.08.2022 (це дата складення протоколів про підсумки голосування з питань  порядку денного загальних зборів, що були проведені дистанційно 27.07.2022).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повноважень.</w:t>
            </w:r>
          </w:p>
        </w:tc>
      </w:tr>
      <w:tr w:rsidR="0020081B" w:rsidRPr="0020081B" w:rsidTr="00B50463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01.08.2022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Санжаревський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Ігор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Енгельсович</w:t>
            </w:r>
            <w:proofErr w:type="spell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13.05055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Санжаревський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Ігор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Енгельсович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обраний на посаду 01.08.2022 р.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963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що складає 13.05055% статутного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- генеральний директор, голова наглядової ради, секретар наглядової ради.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Річні загальні збори ПРАТ "АГРОМАШ", проведені дистанційно 27.07.2022 (дата закінчення голосування).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: Протокол загальних зборів акціонерів №35 від 01.08.2022. Дата прийняття рішення 01.08.2022 (це дата складення протоколів про підсумки голосування з </w:t>
            </w:r>
            <w:r w:rsidRPr="0020081B">
              <w:rPr>
                <w:sz w:val="20"/>
                <w:szCs w:val="20"/>
                <w:lang w:val="uk-UA"/>
              </w:rPr>
              <w:lastRenderedPageBreak/>
              <w:t>питань  порядку денного загальних зборів, що були проведені дистанційно 27.07.2022)..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): обрання нового складу наглядової ради.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є представником акціонера  ТОВ "ЮНІТОН" (код за ЄДРПОУ 23853490, місцезнаходження: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вул.Чубанова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1,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м.Запоріжжя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, Запорізька область, 69118).</w:t>
            </w:r>
          </w:p>
        </w:tc>
      </w:tr>
      <w:tr w:rsidR="0020081B" w:rsidRPr="0020081B" w:rsidTr="00B50463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lastRenderedPageBreak/>
              <w:t>01.08.2022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Лешкевич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Iван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3.29313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Лешкевич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Iван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Iванович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обраний на посаду 01.08.2022 р.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243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що складає 3.29313%  статутного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- перший заступник генерального директора, Член Наглядової ради, Секретар Наглядової ради.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Річні загальні збори ПРАТ "АГРОМАШ", проведені дистанційно 27.07.2022 (дата закінчення голосування).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: Протокол загальних зборів акціонерів №35 від 01.08.2022. Дата прийняття рішення 01.08.2022 (це дата складення протоколів про підсумки голосування з питань  порядку денного загальних зборів, що були проведені дистанційно 27.07.2022).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): обрання нового складу наглядової ради.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є представником акціонера  ТОВ "ЮНІТОН" (код за ЄДРПОУ 23853490, місцезнаходження: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вул.Чубанова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1,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м.Запоріжжя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, Запорізька область, 69118).</w:t>
            </w:r>
          </w:p>
        </w:tc>
      </w:tr>
      <w:tr w:rsidR="0020081B" w:rsidRPr="0020081B" w:rsidTr="00B50463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01.08.2022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Санжаревська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Наталя Анатоліївна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1.62624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член наглядової ради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Санжаревська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Наталя Анатоліївна обрана на посаду 01.08.2022р.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120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що складає 1.62624%  статутного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lastRenderedPageBreak/>
              <w:t>Іншi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- директор виконавчий, член Наглядової ради.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Найменування уповноваженого органу емітента, який прийняв рішення про зміну складу посадових осіб: Річні загальні збори ПРАТ "АГРОМАШ", проведені дистанційно 27.07.2022 (дата закінчення голосування).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: Протокол загальних зборів акціонерів №35 від 01.08.2022. Дата прийняття рішення 01.08.2022 (це дата складення протоколів про підсумки голосування з питань  порядку денного загальних зборів, що були проведені дистанційно 27.07.2022).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): обрання нового складу наглядової ради.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є представником акціонера  ТОВ "ЮНІТОН" (код за ЄДРПОУ 23853490, місцезнаходження: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вул.Чубанова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1,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м.Запоріжжя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>, Запорізька область, 69118).</w:t>
            </w:r>
          </w:p>
        </w:tc>
      </w:tr>
      <w:tr w:rsidR="0020081B" w:rsidRPr="0020081B" w:rsidTr="00B50463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lastRenderedPageBreak/>
              <w:t>01.08.2022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Санжаревський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Iгор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Енгельсович</w:t>
            </w:r>
            <w:proofErr w:type="spell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13.05055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Санжаревський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Ігор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Енгельсович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обраний на посаду 01.08.2022 р.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963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що складає 13.05055% статутного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- генеральний директор, голова наглядової ради, секретар наглядової ради.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Підстави прийнятті рішення: Протокол засідання Наглядової рад №1/9/22 від 01.08.2022. Дата прийняття рішення 01.08.2022.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вакантність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посади.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20081B" w:rsidRPr="0020081B" w:rsidTr="00B50463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01.08.2022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Секретар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Лешкевич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Iван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Iванович</w:t>
            </w:r>
            <w:proofErr w:type="spellEnd"/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>3.29313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0081B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0081B" w:rsidRPr="0020081B" w:rsidTr="00B50463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Секретар наглядової ради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Санжаревський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Ігор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Енгельсович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обраний на посаду 01.08.2022 р.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Посадова особа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243 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що складає 3.29313% статутного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lastRenderedPageBreak/>
              <w:t>Cтрок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Іншi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- перший заступник генерального директора, Член Наглядової ради, Секретар Наглядової ради.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0081B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Підстави прийнятті рішення: Протокол засідання Наглядової рад №1/9/22 від 01.08.2022. Дата прийняття рішення 01.08.2022. 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20081B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20081B">
              <w:rPr>
                <w:sz w:val="20"/>
                <w:szCs w:val="20"/>
                <w:lang w:val="uk-UA"/>
              </w:rPr>
              <w:t>вакантність</w:t>
            </w:r>
            <w:proofErr w:type="spellEnd"/>
            <w:r w:rsidRPr="0020081B">
              <w:rPr>
                <w:sz w:val="20"/>
                <w:szCs w:val="20"/>
                <w:lang w:val="uk-UA"/>
              </w:rPr>
              <w:t xml:space="preserve"> посади.</w:t>
            </w:r>
          </w:p>
          <w:p w:rsidR="0020081B" w:rsidRPr="0020081B" w:rsidRDefault="0020081B" w:rsidP="0020081B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</w:tbl>
    <w:p w:rsidR="0020081B" w:rsidRPr="0020081B" w:rsidRDefault="0020081B" w:rsidP="0020081B"/>
    <w:p w:rsidR="0020081B" w:rsidRPr="0020081B" w:rsidRDefault="0020081B" w:rsidP="0020081B">
      <w:r w:rsidRPr="0020081B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20081B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20081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0081B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20081B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20081B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20081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0081B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20081B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20081B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20081B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20081B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20081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0081B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20081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0081B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20081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0081B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20081B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20081B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20081B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075BC5" w:rsidRDefault="003C4C1A" w:rsidP="00C86AFD"/>
    <w:sectPr w:rsidR="003C4C1A" w:rsidRPr="00075BC5" w:rsidSect="0020081B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55"/>
    <w:rsid w:val="00020BCB"/>
    <w:rsid w:val="00075BC5"/>
    <w:rsid w:val="001714DF"/>
    <w:rsid w:val="0020081B"/>
    <w:rsid w:val="00244204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455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28B9A-7D57-48F5-8A11-8203BCFE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6AD0-17BA-4664-84A5-C0017EDF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1</TotalTime>
  <Pages>6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2</cp:revision>
  <cp:lastPrinted>2013-07-11T13:29:00Z</cp:lastPrinted>
  <dcterms:created xsi:type="dcterms:W3CDTF">2022-08-01T10:21:00Z</dcterms:created>
  <dcterms:modified xsi:type="dcterms:W3CDTF">2022-08-01T10:21:00Z</dcterms:modified>
</cp:coreProperties>
</file>